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89" w:rsidRDefault="00992528">
      <w:r>
        <w:rPr>
          <w:noProof/>
          <w:lang w:eastAsia="fr-FR"/>
        </w:rPr>
        <w:drawing>
          <wp:inline distT="0" distB="0" distL="0" distR="0">
            <wp:extent cx="1190625" cy="1190625"/>
            <wp:effectExtent l="0" t="0" r="0" b="0"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1323975" cy="1200150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1190625" cy="1190625"/>
            <wp:effectExtent l="0" t="0" r="0" b="0"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904875" cy="10668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1190625" cy="1190625"/>
            <wp:effectExtent l="0" t="0" r="0" b="0"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2B4389" w:rsidRDefault="0013296E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</w:r>
      <w:r>
        <w:rPr>
          <w:b/>
          <w:noProof/>
          <w:sz w:val="32"/>
          <w:szCs w:val="32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6" o:spid="_x0000_s1026" type="#_x0000_t202" style="width:522pt;height:80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" filled="f" stroked="f">
            <o:lock v:ext="edit" shapetype="t"/>
            <v:textbox style="mso-next-textbox:#WordArt 6">
              <w:txbxContent>
                <w:p w:rsidR="00992528" w:rsidRDefault="00992528" w:rsidP="00992528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 Black" w:hAnsi="Arial Black"/>
                      <w:color w:val="FFC000"/>
                      <w:spacing w:val="112"/>
                      <w:sz w:val="56"/>
                      <w:szCs w:val="56"/>
                    </w:rPr>
                    <w:t>ENSEIGNEMENT OPTIONNEL EPS</w:t>
                  </w:r>
                </w:p>
              </w:txbxContent>
            </v:textbox>
            <w10:wrap type="none"/>
            <w10:anchorlock/>
          </v:shape>
        </w:pict>
      </w:r>
    </w:p>
    <w:p w:rsidR="00CC14F9" w:rsidRPr="006C467E" w:rsidRDefault="002B4389" w:rsidP="006C467E">
      <w:pPr>
        <w:jc w:val="center"/>
        <w:rPr>
          <w:b/>
          <w:sz w:val="28"/>
          <w:szCs w:val="28"/>
        </w:rPr>
      </w:pPr>
      <w:r w:rsidRPr="00CF3D14">
        <w:rPr>
          <w:b/>
          <w:sz w:val="28"/>
          <w:szCs w:val="28"/>
        </w:rPr>
        <w:t>FICHE ADMINISTRATIVE</w:t>
      </w:r>
    </w:p>
    <w:p w:rsidR="00CC14F9" w:rsidRPr="00CC14F9" w:rsidRDefault="002B4389" w:rsidP="00CC14F9">
      <w:pPr>
        <w:rPr>
          <w:b/>
          <w:sz w:val="28"/>
          <w:szCs w:val="28"/>
        </w:rPr>
      </w:pPr>
      <w:r>
        <w:t>Madame, Monsieur le/la Principal(e)</w:t>
      </w:r>
    </w:p>
    <w:p w:rsidR="00CC14F9" w:rsidRDefault="002B4389">
      <w:r>
        <w:t>Chers collègues d’EPS</w:t>
      </w:r>
      <w:r w:rsidR="00CC14F9">
        <w:t>,</w:t>
      </w:r>
    </w:p>
    <w:p w:rsidR="00915036" w:rsidRDefault="00CC14F9" w:rsidP="00915036">
      <w:pPr>
        <w:spacing w:after="120" w:line="240" w:lineRule="auto"/>
      </w:pPr>
      <w:r>
        <w:t xml:space="preserve">Pour </w:t>
      </w:r>
      <w:r w:rsidR="002B4389">
        <w:t xml:space="preserve">nous aider à </w:t>
      </w:r>
      <w:r w:rsidR="00915036">
        <w:t>détermin</w:t>
      </w:r>
      <w:r w:rsidR="002B4389">
        <w:t>er les élèves les mieux adaptés aux exigences de cet enseignement</w:t>
      </w:r>
      <w:r>
        <w:t xml:space="preserve"> optionnel</w:t>
      </w:r>
      <w:r w:rsidR="002B4389">
        <w:t>, nous vous demandons de bien vouloir remplir le document ci-dessous avec les remarques qui vous paraissent pertinentes par rapport aux critères suivants.</w:t>
      </w:r>
    </w:p>
    <w:p w:rsidR="00CC14F9" w:rsidRDefault="002B4389" w:rsidP="00915036">
      <w:pPr>
        <w:spacing w:after="120" w:line="240" w:lineRule="auto"/>
      </w:pPr>
      <w:r>
        <w:t>Les élèves intéressés devront être informé</w:t>
      </w:r>
      <w:r w:rsidR="00CC14F9">
        <w:t>s</w:t>
      </w:r>
      <w:r>
        <w:t xml:space="preserve"> que l’inscription à l’enseignement </w:t>
      </w:r>
      <w:r w:rsidR="00CC14F9">
        <w:t>optionnel</w:t>
      </w:r>
      <w:r>
        <w:t xml:space="preserve"> EPS </w:t>
      </w:r>
      <w:r w:rsidR="00CC14F9">
        <w:t xml:space="preserve">est </w:t>
      </w:r>
      <w:r w:rsidR="00332933">
        <w:t>soumise</w:t>
      </w:r>
      <w:r w:rsidR="00CC14F9">
        <w:t xml:space="preserve"> à leur affectation au lycée de La </w:t>
      </w:r>
      <w:r w:rsidR="006C467E">
        <w:t>Méditerranée. L’inscription à l’association sportive est obligatoire pour le suivi de cette option.</w:t>
      </w:r>
    </w:p>
    <w:p w:rsidR="002B4389" w:rsidRDefault="002B4389">
      <w:r w:rsidRPr="009B4905">
        <w:rPr>
          <w:b/>
        </w:rPr>
        <w:t>NOM Prénom- Date de naissance de l’élève</w:t>
      </w:r>
      <w:r>
        <w:t> : ………………………………………………………………………     …..…../…..…../………..</w:t>
      </w:r>
    </w:p>
    <w:p w:rsidR="002B4389" w:rsidRDefault="002B4389">
      <w:r>
        <w:t>Etablissement : ………………………………………………………………………………… Ville : ……………………………………………………………</w:t>
      </w:r>
    </w:p>
    <w:p w:rsidR="002B4389" w:rsidRPr="009B4905" w:rsidRDefault="002B4389" w:rsidP="006E6B53">
      <w:pPr>
        <w:pStyle w:val="Paragraphedeliste"/>
        <w:numPr>
          <w:ilvl w:val="0"/>
          <w:numId w:val="1"/>
        </w:numPr>
        <w:rPr>
          <w:b/>
        </w:rPr>
      </w:pPr>
      <w:r w:rsidRPr="009B4905">
        <w:rPr>
          <w:b/>
        </w:rPr>
        <w:t>AVIS DU PROFESSEUR d’EPS :</w:t>
      </w:r>
    </w:p>
    <w:p w:rsidR="002B4389" w:rsidRDefault="002B4389" w:rsidP="006E6B53">
      <w:pPr>
        <w:pStyle w:val="Paragraphedeliste"/>
        <w:numPr>
          <w:ilvl w:val="0"/>
          <w:numId w:val="2"/>
        </w:numPr>
      </w:pPr>
      <w:r>
        <w:t>Participation / Motivation / Gout de l’effort :</w:t>
      </w:r>
    </w:p>
    <w:p w:rsidR="002B4389" w:rsidRDefault="002B4389" w:rsidP="006E6B53">
      <w:pPr>
        <w:pStyle w:val="Paragraphedeliste"/>
        <w:numPr>
          <w:ilvl w:val="0"/>
          <w:numId w:val="2"/>
        </w:numPr>
      </w:pPr>
      <w:r>
        <w:t>Parcours UNSS :</w:t>
      </w:r>
    </w:p>
    <w:p w:rsidR="002B4389" w:rsidRDefault="002B4389" w:rsidP="006E6B53">
      <w:pPr>
        <w:pStyle w:val="Paragraphedeliste"/>
        <w:numPr>
          <w:ilvl w:val="0"/>
          <w:numId w:val="2"/>
        </w:numPr>
      </w:pPr>
      <w:r>
        <w:t>Dynamisme / Capacité à s’intégrer dans un groupe :</w:t>
      </w:r>
    </w:p>
    <w:p w:rsidR="002B4389" w:rsidRDefault="002B4389" w:rsidP="006E6B53">
      <w:pPr>
        <w:pStyle w:val="Paragraphedeliste"/>
        <w:numPr>
          <w:ilvl w:val="0"/>
          <w:numId w:val="2"/>
        </w:numPr>
      </w:pPr>
      <w:r>
        <w:t>Capacité d’attention et de concentration / Comportement</w:t>
      </w:r>
    </w:p>
    <w:p w:rsidR="002B4389" w:rsidRDefault="002B4389" w:rsidP="006E6B53">
      <w:pPr>
        <w:pStyle w:val="Paragraphedeliste"/>
        <w:numPr>
          <w:ilvl w:val="0"/>
          <w:numId w:val="2"/>
        </w:numPr>
      </w:pPr>
      <w:r>
        <w:t>Ouverture d’esprit / Curiosité aux différentes APS :</w:t>
      </w:r>
    </w:p>
    <w:p w:rsidR="002B4389" w:rsidRDefault="002B4389" w:rsidP="006E6B53">
      <w:r>
        <w:t>Nom prénom, signature du professeur d’EPS :</w:t>
      </w:r>
    </w:p>
    <w:p w:rsidR="002B4389" w:rsidRDefault="002B4389" w:rsidP="006E6B53"/>
    <w:p w:rsidR="00332933" w:rsidRDefault="002B4389" w:rsidP="00D22D44">
      <w:pPr>
        <w:pStyle w:val="Paragraphedeliste"/>
        <w:numPr>
          <w:ilvl w:val="0"/>
          <w:numId w:val="1"/>
        </w:numPr>
      </w:pPr>
      <w:r w:rsidRPr="009B4905">
        <w:rPr>
          <w:b/>
        </w:rPr>
        <w:t>Avis du Chef d’établissement</w:t>
      </w:r>
      <w:r>
        <w:t xml:space="preserve"> sur la motivation et la capacité de l’élève à suivre ce parcours scolaire :</w:t>
      </w:r>
    </w:p>
    <w:p w:rsidR="00332933" w:rsidRDefault="00332933" w:rsidP="00332933"/>
    <w:p w:rsidR="00332933" w:rsidRDefault="00332933" w:rsidP="00332933"/>
    <w:p w:rsidR="00CC14F9" w:rsidRDefault="002B4389" w:rsidP="00D22D44">
      <w:r w:rsidRPr="00D22D44">
        <w:rPr>
          <w:u w:val="single"/>
        </w:rPr>
        <w:t>Signature du Chef d’établissement</w:t>
      </w:r>
      <w:r>
        <w:t> :</w:t>
      </w:r>
    </w:p>
    <w:p w:rsidR="002B4389" w:rsidRDefault="002B4389" w:rsidP="00D22D44"/>
    <w:p w:rsidR="002B4389" w:rsidRDefault="002B4389" w:rsidP="00D22D44">
      <w:pPr>
        <w:jc w:val="center"/>
        <w:rPr>
          <w:b/>
        </w:rPr>
      </w:pPr>
      <w:r w:rsidRPr="00D22D44">
        <w:rPr>
          <w:b/>
        </w:rPr>
        <w:t xml:space="preserve">RETOUR DE LA FICHE </w:t>
      </w:r>
      <w:r w:rsidRPr="00543AFD">
        <w:rPr>
          <w:b/>
          <w:color w:val="FF0000"/>
        </w:rPr>
        <w:t>le</w:t>
      </w:r>
      <w:r w:rsidR="00543AFD" w:rsidRPr="00543AFD">
        <w:rPr>
          <w:b/>
          <w:color w:val="FF0000"/>
        </w:rPr>
        <w:t xml:space="preserve"> </w:t>
      </w:r>
      <w:r w:rsidR="00332933" w:rsidRPr="00543AFD">
        <w:rPr>
          <w:b/>
          <w:color w:val="FF0000"/>
        </w:rPr>
        <w:t xml:space="preserve">4 </w:t>
      </w:r>
      <w:r w:rsidRPr="00543AFD">
        <w:rPr>
          <w:b/>
          <w:color w:val="FF0000"/>
        </w:rPr>
        <w:t xml:space="preserve"> </w:t>
      </w:r>
      <w:r w:rsidR="00CC14F9" w:rsidRPr="00543AFD">
        <w:rPr>
          <w:b/>
          <w:color w:val="FF0000"/>
          <w:u w:val="single"/>
        </w:rPr>
        <w:t>AVRIL 20</w:t>
      </w:r>
      <w:r w:rsidR="00233BC1" w:rsidRPr="00543AFD">
        <w:rPr>
          <w:b/>
          <w:color w:val="FF0000"/>
          <w:u w:val="single"/>
        </w:rPr>
        <w:t>2</w:t>
      </w:r>
      <w:r w:rsidR="00543AFD" w:rsidRPr="00543AFD">
        <w:rPr>
          <w:b/>
          <w:color w:val="FF0000"/>
          <w:u w:val="single"/>
        </w:rPr>
        <w:t>5</w:t>
      </w:r>
      <w:r w:rsidR="00543AFD">
        <w:rPr>
          <w:b/>
          <w:u w:val="single"/>
        </w:rPr>
        <w:t xml:space="preserve">, </w:t>
      </w:r>
      <w:r w:rsidRPr="00D22D44">
        <w:rPr>
          <w:b/>
        </w:rPr>
        <w:t xml:space="preserve">ACCOMPAGNEE DES 2 BULLETINS de </w:t>
      </w:r>
      <w:proofErr w:type="gramStart"/>
      <w:r w:rsidRPr="00D22D44">
        <w:rPr>
          <w:b/>
        </w:rPr>
        <w:t>3</w:t>
      </w:r>
      <w:r w:rsidRPr="00D22D44">
        <w:rPr>
          <w:b/>
          <w:vertAlign w:val="superscript"/>
        </w:rPr>
        <w:t>ème</w:t>
      </w:r>
      <w:r w:rsidR="00332933">
        <w:rPr>
          <w:b/>
        </w:rPr>
        <w:t xml:space="preserve"> </w:t>
      </w:r>
      <w:r w:rsidR="00C46872">
        <w:rPr>
          <w:b/>
        </w:rPr>
        <w:t>,de</w:t>
      </w:r>
      <w:proofErr w:type="gramEnd"/>
      <w:r w:rsidR="00C46872">
        <w:rPr>
          <w:b/>
        </w:rPr>
        <w:t xml:space="preserve"> l’attestation du savoir nager </w:t>
      </w:r>
      <w:r w:rsidR="00332933">
        <w:rPr>
          <w:b/>
        </w:rPr>
        <w:t>et de la FICHE de CANDIDATURE</w:t>
      </w:r>
    </w:p>
    <w:p w:rsidR="002B4389" w:rsidRDefault="002B4389" w:rsidP="00D22D44">
      <w:pPr>
        <w:jc w:val="center"/>
        <w:rPr>
          <w:b/>
        </w:rPr>
      </w:pPr>
      <w:r>
        <w:rPr>
          <w:b/>
        </w:rPr>
        <w:t>Merci pour votre collaboration,</w:t>
      </w:r>
    </w:p>
    <w:p w:rsidR="002B4389" w:rsidRPr="009B4905" w:rsidRDefault="002B4389" w:rsidP="00255A0D">
      <w:pPr>
        <w:jc w:val="center"/>
        <w:rPr>
          <w:b/>
        </w:rPr>
      </w:pPr>
      <w:r>
        <w:rPr>
          <w:b/>
        </w:rPr>
        <w:t xml:space="preserve"> Les professeurs </w:t>
      </w:r>
      <w:r w:rsidR="00332933">
        <w:rPr>
          <w:b/>
        </w:rPr>
        <w:t>EPS coordonnateurs : Mmes LUNETEAU</w:t>
      </w:r>
      <w:r>
        <w:rPr>
          <w:b/>
        </w:rPr>
        <w:t>, MISSIRLIAN et M. BERRIEN</w:t>
      </w:r>
    </w:p>
    <w:sectPr w:rsidR="002B4389" w:rsidRPr="009B4905" w:rsidSect="00E7431E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23E8E"/>
    <w:multiLevelType w:val="hybridMultilevel"/>
    <w:tmpl w:val="FBCA24E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AC09F7"/>
    <w:multiLevelType w:val="hybridMultilevel"/>
    <w:tmpl w:val="155A66C2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CF3D14"/>
    <w:rsid w:val="000321FE"/>
    <w:rsid w:val="000C47F5"/>
    <w:rsid w:val="0013296E"/>
    <w:rsid w:val="00213569"/>
    <w:rsid w:val="00216765"/>
    <w:rsid w:val="00233BC1"/>
    <w:rsid w:val="00255A0D"/>
    <w:rsid w:val="00257826"/>
    <w:rsid w:val="002B4389"/>
    <w:rsid w:val="00325A9C"/>
    <w:rsid w:val="00325ED7"/>
    <w:rsid w:val="00332933"/>
    <w:rsid w:val="00333BD6"/>
    <w:rsid w:val="00356CAD"/>
    <w:rsid w:val="00363E34"/>
    <w:rsid w:val="003D00FE"/>
    <w:rsid w:val="00420FD3"/>
    <w:rsid w:val="00446063"/>
    <w:rsid w:val="004A1A77"/>
    <w:rsid w:val="00543AFD"/>
    <w:rsid w:val="00621EE1"/>
    <w:rsid w:val="00637E16"/>
    <w:rsid w:val="00673669"/>
    <w:rsid w:val="006C467E"/>
    <w:rsid w:val="006E6B53"/>
    <w:rsid w:val="008A7231"/>
    <w:rsid w:val="00915036"/>
    <w:rsid w:val="00927FE5"/>
    <w:rsid w:val="00992528"/>
    <w:rsid w:val="009B4905"/>
    <w:rsid w:val="009C70B8"/>
    <w:rsid w:val="00A209EC"/>
    <w:rsid w:val="00A936C8"/>
    <w:rsid w:val="00B70060"/>
    <w:rsid w:val="00C46872"/>
    <w:rsid w:val="00CC14F9"/>
    <w:rsid w:val="00CF3D14"/>
    <w:rsid w:val="00D02AB2"/>
    <w:rsid w:val="00D22D44"/>
    <w:rsid w:val="00D32E38"/>
    <w:rsid w:val="00DC5740"/>
    <w:rsid w:val="00DF3D24"/>
    <w:rsid w:val="00E25FFC"/>
    <w:rsid w:val="00E6423E"/>
    <w:rsid w:val="00E724EF"/>
    <w:rsid w:val="00E74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A7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6E6B53"/>
    <w:pPr>
      <w:ind w:left="720"/>
      <w:contextualSpacing/>
    </w:pPr>
  </w:style>
  <w:style w:type="character" w:styleId="Lienhypertexte">
    <w:name w:val="Hyperlink"/>
    <w:uiPriority w:val="99"/>
    <w:rsid w:val="00D22D44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363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363E3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925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A7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6E6B53"/>
    <w:pPr>
      <w:ind w:left="720"/>
      <w:contextualSpacing/>
    </w:pPr>
  </w:style>
  <w:style w:type="character" w:styleId="Lienhypertexte">
    <w:name w:val="Hyperlink"/>
    <w:uiPriority w:val="99"/>
    <w:rsid w:val="00D22D44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363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363E3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925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LVIE\Documents\Lyc&#233;e%20Med\OPTIONS\CYCLES%20Compl&#233;ment%20EPS\Fiche%20inscription%20secon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inscription seconde.dotx</Template>
  <TotalTime>9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alainmarionaxelar@outlook.fr</cp:lastModifiedBy>
  <cp:revision>14</cp:revision>
  <cp:lastPrinted>2016-01-18T12:33:00Z</cp:lastPrinted>
  <dcterms:created xsi:type="dcterms:W3CDTF">2021-02-18T17:48:00Z</dcterms:created>
  <dcterms:modified xsi:type="dcterms:W3CDTF">2025-02-24T16:25:00Z</dcterms:modified>
</cp:coreProperties>
</file>