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03" w:rsidRDefault="00EC1A38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</w:r>
      <w:r w:rsidR="002057A9">
        <w:rPr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475.5pt;height:27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" filled="f" stroked="f">
            <o:lock v:ext="edit" shapetype="t"/>
            <v:textbox style="mso-fit-shape-to-text:t">
              <w:txbxContent>
                <w:p w:rsidR="00242846" w:rsidRDefault="00242846" w:rsidP="00242846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i/>
                      <w:iCs/>
                      <w:shadow/>
                      <w:color w:val="FFC000"/>
                      <w:sz w:val="40"/>
                      <w:szCs w:val="40"/>
                    </w:rPr>
                    <w:t>ENSEIGNEMENT OPTIONNEL EPS</w:t>
                  </w:r>
                </w:p>
              </w:txbxContent>
            </v:textbox>
            <w10:wrap type="none"/>
            <w10:anchorlock/>
          </v:shape>
        </w:pict>
      </w:r>
    </w:p>
    <w:p w:rsidR="00164203" w:rsidRPr="00AC637A" w:rsidRDefault="00242846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000125" cy="10668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190625" cy="1190625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190625" cy="1190625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fr-FR"/>
        </w:rPr>
        <w:drawing>
          <wp:inline distT="0" distB="0" distL="0" distR="0">
            <wp:extent cx="942975" cy="9048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190625" cy="1190625"/>
            <wp:effectExtent l="0" t="0" r="0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203" w:rsidRPr="00DD4E5A" w:rsidRDefault="00164203" w:rsidP="00AC637A">
      <w:pPr>
        <w:jc w:val="center"/>
        <w:rPr>
          <w:b/>
          <w:sz w:val="28"/>
          <w:szCs w:val="28"/>
        </w:rPr>
      </w:pPr>
      <w:r w:rsidRPr="00DD4E5A">
        <w:rPr>
          <w:b/>
          <w:sz w:val="28"/>
          <w:szCs w:val="28"/>
        </w:rPr>
        <w:t xml:space="preserve">FICHE de CANDIDATURE de L’ELEVE et ENGAGEMENT DE </w:t>
      </w:r>
      <w:smartTag w:uri="urn:schemas-microsoft-com:office:smarttags" w:element="PersonName">
        <w:smartTagPr>
          <w:attr w:name="ProductID" w:val="LA FAMILLE"/>
        </w:smartTagPr>
        <w:r w:rsidRPr="00DD4E5A">
          <w:rPr>
            <w:b/>
            <w:sz w:val="28"/>
            <w:szCs w:val="28"/>
          </w:rPr>
          <w:t>LA FAMILLE</w:t>
        </w:r>
      </w:smartTag>
    </w:p>
    <w:p w:rsidR="00E070DB" w:rsidRDefault="00E070DB">
      <w:pPr>
        <w:rPr>
          <w:b/>
          <w:sz w:val="24"/>
          <w:szCs w:val="24"/>
        </w:rPr>
      </w:pPr>
    </w:p>
    <w:p w:rsidR="00164203" w:rsidRPr="00430BD9" w:rsidRDefault="00164203" w:rsidP="00E070DB">
      <w:pPr>
        <w:spacing w:after="0" w:line="360" w:lineRule="auto"/>
        <w:rPr>
          <w:b/>
        </w:rPr>
      </w:pPr>
      <w:r>
        <w:t>Je soussigné(e) Mme/M ……………………………………………………………………………………………………………………</w:t>
      </w:r>
    </w:p>
    <w:p w:rsidR="00164203" w:rsidRDefault="00164203" w:rsidP="00E070DB">
      <w:pPr>
        <w:spacing w:after="0" w:line="360" w:lineRule="auto"/>
      </w:pPr>
      <w:r>
        <w:t>Agissant en tant que père/mère/tuteur ou représentant légal (entourer la mention utile),</w:t>
      </w:r>
    </w:p>
    <w:p w:rsidR="00164203" w:rsidRDefault="003F63A3" w:rsidP="00E070DB">
      <w:pPr>
        <w:spacing w:after="0" w:line="360" w:lineRule="auto"/>
      </w:pPr>
      <w:r>
        <w:t>Souhaiterait</w:t>
      </w:r>
      <w:r w:rsidR="00164203">
        <w:t xml:space="preserve"> que mon fils/ma fille ………………………………………………………………………………………………</w:t>
      </w:r>
    </w:p>
    <w:p w:rsidR="00164203" w:rsidRDefault="00164203" w:rsidP="00E070DB">
      <w:pPr>
        <w:spacing w:after="0" w:line="360" w:lineRule="auto"/>
      </w:pPr>
      <w:r>
        <w:t>Né(e) le …………………………………………………………………. A ………………………………………………………………………….</w:t>
      </w:r>
    </w:p>
    <w:p w:rsidR="00164203" w:rsidRDefault="00164203" w:rsidP="00E070DB">
      <w:pPr>
        <w:spacing w:after="0" w:line="360" w:lineRule="auto"/>
      </w:pPr>
      <w:r>
        <w:t>Scolarisé(e) au collège ………………………………………………………………………………………………………………………..</w:t>
      </w:r>
    </w:p>
    <w:p w:rsidR="00164203" w:rsidRDefault="00E070DB" w:rsidP="00E070DB">
      <w:pPr>
        <w:spacing w:after="0" w:line="360" w:lineRule="auto"/>
      </w:pPr>
      <w:r>
        <w:t>Suive l’enseignement optionnel EPS au Lycée de La Méditerranée, pour l’année scolaire 20</w:t>
      </w:r>
      <w:r w:rsidR="003F63A3">
        <w:t>25</w:t>
      </w:r>
      <w:r>
        <w:t>/202</w:t>
      </w:r>
      <w:r w:rsidR="003F63A3">
        <w:t>6</w:t>
      </w:r>
      <w:r w:rsidR="000A32D3">
        <w:t>.</w:t>
      </w:r>
    </w:p>
    <w:p w:rsidR="002F00F6" w:rsidRPr="003F63A3" w:rsidRDefault="002F00F6" w:rsidP="00E070DB">
      <w:pPr>
        <w:spacing w:after="0" w:line="360" w:lineRule="auto"/>
        <w:rPr>
          <w:b/>
          <w:color w:val="FF0000"/>
        </w:rPr>
      </w:pPr>
      <w:r w:rsidRPr="003F63A3">
        <w:rPr>
          <w:b/>
          <w:color w:val="FF0000"/>
        </w:rPr>
        <w:t>Mail du représentant légal :</w:t>
      </w:r>
    </w:p>
    <w:p w:rsidR="00430BD9" w:rsidRDefault="00430BD9" w:rsidP="00E070DB">
      <w:pPr>
        <w:spacing w:after="0" w:line="360" w:lineRule="auto"/>
      </w:pPr>
    </w:p>
    <w:p w:rsidR="00164203" w:rsidRDefault="00164203" w:rsidP="00E070DB">
      <w:pPr>
        <w:spacing w:after="0" w:line="360" w:lineRule="auto"/>
      </w:pPr>
      <w:r w:rsidRPr="00DD4E5A">
        <w:rPr>
          <w:b/>
          <w:u w:val="single"/>
        </w:rPr>
        <w:t>Signature du représentant légal</w:t>
      </w:r>
      <w:r>
        <w:t xml:space="preserve"> :                                                                     </w:t>
      </w:r>
      <w:r w:rsidRPr="00DD4E5A">
        <w:rPr>
          <w:b/>
          <w:u w:val="single"/>
        </w:rPr>
        <w:t>Signature de l’élève</w:t>
      </w:r>
      <w:r>
        <w:t> :</w:t>
      </w:r>
    </w:p>
    <w:p w:rsidR="00CB20F3" w:rsidRDefault="00CB20F3" w:rsidP="00E070DB">
      <w:pPr>
        <w:spacing w:after="0" w:line="360" w:lineRule="auto"/>
      </w:pPr>
    </w:p>
    <w:p w:rsidR="00164203" w:rsidRDefault="00164203" w:rsidP="00E070DB">
      <w:pPr>
        <w:spacing w:after="0" w:line="360" w:lineRule="auto"/>
      </w:pPr>
    </w:p>
    <w:p w:rsidR="00CB20F3" w:rsidRDefault="00CB20F3" w:rsidP="00E070DB">
      <w:pPr>
        <w:spacing w:after="0"/>
        <w:jc w:val="center"/>
        <w:rPr>
          <w:b/>
          <w:sz w:val="24"/>
          <w:szCs w:val="24"/>
        </w:rPr>
      </w:pPr>
    </w:p>
    <w:p w:rsidR="00164203" w:rsidRDefault="00164203" w:rsidP="00E070DB">
      <w:pPr>
        <w:spacing w:after="0"/>
        <w:jc w:val="center"/>
        <w:rPr>
          <w:b/>
          <w:sz w:val="24"/>
          <w:szCs w:val="24"/>
        </w:rPr>
      </w:pPr>
      <w:r w:rsidRPr="00DD4E5A">
        <w:rPr>
          <w:b/>
          <w:sz w:val="24"/>
          <w:szCs w:val="24"/>
        </w:rPr>
        <w:t>FICHE A RETOURNER au LYCEE</w:t>
      </w:r>
      <w:r w:rsidR="003F63A3">
        <w:rPr>
          <w:b/>
          <w:sz w:val="24"/>
          <w:szCs w:val="24"/>
        </w:rPr>
        <w:t xml:space="preserve"> MEDITERRANEE (par courrier</w:t>
      </w:r>
      <w:r w:rsidRPr="00DD4E5A">
        <w:rPr>
          <w:b/>
          <w:sz w:val="24"/>
          <w:szCs w:val="24"/>
        </w:rPr>
        <w:t xml:space="preserve"> ou mail) </w:t>
      </w:r>
    </w:p>
    <w:p w:rsidR="00164203" w:rsidRPr="000D041E" w:rsidRDefault="006A4CDB" w:rsidP="00E070DB">
      <w:pPr>
        <w:spacing w:after="0"/>
        <w:jc w:val="center"/>
        <w:rPr>
          <w:b/>
          <w:color w:val="FF0000"/>
          <w:sz w:val="24"/>
          <w:szCs w:val="24"/>
        </w:rPr>
      </w:pPr>
      <w:r w:rsidRPr="000D041E">
        <w:rPr>
          <w:b/>
          <w:color w:val="FF0000"/>
          <w:sz w:val="24"/>
          <w:szCs w:val="24"/>
        </w:rPr>
        <w:t>Au</w:t>
      </w:r>
      <w:r w:rsidR="00164203" w:rsidRPr="000D041E">
        <w:rPr>
          <w:b/>
          <w:color w:val="FF0000"/>
          <w:sz w:val="24"/>
          <w:szCs w:val="24"/>
        </w:rPr>
        <w:t xml:space="preserve"> plus tard le </w:t>
      </w:r>
      <w:r w:rsidR="003F63A3">
        <w:rPr>
          <w:b/>
          <w:color w:val="FF0000"/>
          <w:sz w:val="24"/>
          <w:szCs w:val="24"/>
        </w:rPr>
        <w:t>04/04/2025</w:t>
      </w:r>
    </w:p>
    <w:p w:rsidR="00164203" w:rsidRDefault="00164203" w:rsidP="00E070DB">
      <w:pPr>
        <w:spacing w:after="0"/>
        <w:rPr>
          <w:b/>
        </w:rPr>
      </w:pPr>
      <w:r>
        <w:rPr>
          <w:b/>
        </w:rPr>
        <w:t>Avec les documents ci-dessous :</w:t>
      </w:r>
    </w:p>
    <w:p w:rsidR="00164203" w:rsidRPr="00DD4E5A" w:rsidRDefault="000A32D3" w:rsidP="00E070DB">
      <w:pPr>
        <w:pStyle w:val="Paragraphedeliste"/>
        <w:numPr>
          <w:ilvl w:val="0"/>
          <w:numId w:val="1"/>
        </w:numPr>
        <w:spacing w:after="0"/>
        <w:rPr>
          <w:b/>
        </w:rPr>
      </w:pPr>
      <w:r>
        <w:rPr>
          <w:b/>
        </w:rPr>
        <w:t>Fiche administrative</w:t>
      </w:r>
    </w:p>
    <w:p w:rsidR="00164203" w:rsidRDefault="006A4CDB" w:rsidP="00E070DB">
      <w:pPr>
        <w:pStyle w:val="Paragraphedeliste"/>
        <w:numPr>
          <w:ilvl w:val="0"/>
          <w:numId w:val="1"/>
        </w:numPr>
        <w:spacing w:after="0"/>
        <w:rPr>
          <w:b/>
        </w:rPr>
      </w:pPr>
      <w:r>
        <w:rPr>
          <w:b/>
        </w:rPr>
        <w:t>Bulletins du 1</w:t>
      </w:r>
      <w:r w:rsidR="00164203" w:rsidRPr="00DD4E5A">
        <w:rPr>
          <w:b/>
        </w:rPr>
        <w:t>er et 2</w:t>
      </w:r>
      <w:r w:rsidR="00164203" w:rsidRPr="00DD4E5A">
        <w:rPr>
          <w:b/>
          <w:vertAlign w:val="superscript"/>
        </w:rPr>
        <w:t>ième</w:t>
      </w:r>
      <w:r w:rsidR="00164203" w:rsidRPr="00DD4E5A">
        <w:rPr>
          <w:b/>
        </w:rPr>
        <w:t xml:space="preserve"> trimestre</w:t>
      </w:r>
    </w:p>
    <w:p w:rsidR="002057A9" w:rsidRDefault="002057A9" w:rsidP="00E070DB">
      <w:pPr>
        <w:pStyle w:val="Paragraphedeliste"/>
        <w:numPr>
          <w:ilvl w:val="0"/>
          <w:numId w:val="1"/>
        </w:numPr>
        <w:spacing w:after="0"/>
        <w:rPr>
          <w:b/>
        </w:rPr>
      </w:pPr>
      <w:r>
        <w:rPr>
          <w:b/>
        </w:rPr>
        <w:t>Attestation du savoir nager</w:t>
      </w:r>
    </w:p>
    <w:p w:rsidR="00E070DB" w:rsidRDefault="00E070DB" w:rsidP="00E070DB">
      <w:pPr>
        <w:pStyle w:val="Paragraphedeliste"/>
        <w:spacing w:after="0"/>
        <w:rPr>
          <w:b/>
        </w:rPr>
      </w:pPr>
    </w:p>
    <w:p w:rsidR="00164203" w:rsidRPr="000D041E" w:rsidRDefault="00164203" w:rsidP="00E070D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0"/>
          <w:szCs w:val="20"/>
        </w:rPr>
      </w:pPr>
      <w:r w:rsidRPr="00846CAC">
        <w:t xml:space="preserve">Fiche à retourner au Lycée de La </w:t>
      </w:r>
      <w:r w:rsidR="003F63A3">
        <w:t>Méditerranée (par courrier</w:t>
      </w:r>
      <w:r w:rsidRPr="00846CAC">
        <w:t xml:space="preserve"> ou mail) </w:t>
      </w:r>
      <w:r w:rsidRPr="009A36E5">
        <w:t xml:space="preserve">avant le </w:t>
      </w:r>
      <w:r w:rsidR="003F63A3">
        <w:rPr>
          <w:b/>
          <w:color w:val="FF0000"/>
        </w:rPr>
        <w:t>0</w:t>
      </w:r>
      <w:r w:rsidR="000A32D3" w:rsidRPr="00430BD9">
        <w:rPr>
          <w:b/>
          <w:color w:val="FF0000"/>
        </w:rPr>
        <w:t>4</w:t>
      </w:r>
      <w:r w:rsidR="00E070DB" w:rsidRPr="00430BD9">
        <w:rPr>
          <w:b/>
          <w:color w:val="FF0000"/>
          <w:u w:val="single"/>
        </w:rPr>
        <w:t>/</w:t>
      </w:r>
      <w:r w:rsidR="00E070DB">
        <w:rPr>
          <w:b/>
          <w:color w:val="FF0000"/>
          <w:u w:val="single"/>
        </w:rPr>
        <w:t>04/20</w:t>
      </w:r>
      <w:r w:rsidR="004F585B">
        <w:rPr>
          <w:b/>
          <w:color w:val="FF0000"/>
          <w:u w:val="single"/>
        </w:rPr>
        <w:t>2</w:t>
      </w:r>
      <w:r w:rsidR="003F63A3">
        <w:rPr>
          <w:b/>
          <w:color w:val="FF0000"/>
          <w:u w:val="single"/>
        </w:rPr>
        <w:t>5</w:t>
      </w:r>
    </w:p>
    <w:p w:rsidR="00164203" w:rsidRPr="00846CAC" w:rsidRDefault="00242846" w:rsidP="00E070D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13970</wp:posOffset>
            </wp:positionV>
            <wp:extent cx="628650" cy="544195"/>
            <wp:effectExtent l="0" t="0" r="0" b="0"/>
            <wp:wrapNone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4203" w:rsidRPr="00846CAC" w:rsidRDefault="00164203" w:rsidP="00E070D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6CAC">
        <w:t>LYCEE DE LA MEDITERRANEE</w:t>
      </w:r>
    </w:p>
    <w:p w:rsidR="00164203" w:rsidRPr="00846CAC" w:rsidRDefault="00164203" w:rsidP="00E070D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Avenue de </w:t>
      </w:r>
      <w:smartTag w:uri="urn:schemas-microsoft-com:office:smarttags" w:element="PersonName">
        <w:smartTagPr>
          <w:attr w:name="ProductID" w:val="La Méditerranée"/>
        </w:smartTagPr>
        <w:r>
          <w:t>La M</w:t>
        </w:r>
        <w:r w:rsidRPr="00846CAC">
          <w:t>éditerranée</w:t>
        </w:r>
      </w:smartTag>
    </w:p>
    <w:p w:rsidR="00164203" w:rsidRPr="00846CAC" w:rsidRDefault="00242846" w:rsidP="00E070D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5715</wp:posOffset>
            </wp:positionV>
            <wp:extent cx="628650" cy="544195"/>
            <wp:effectExtent l="0" t="0" r="0" b="0"/>
            <wp:wrapNone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4203" w:rsidRPr="00846CAC">
        <w:t xml:space="preserve">13600 </w:t>
      </w:r>
      <w:smartTag w:uri="urn:schemas-microsoft-com:office:smarttags" w:element="PersonName">
        <w:smartTagPr>
          <w:attr w:name="ProductID" w:val="LA CIOTAT"/>
        </w:smartTagPr>
        <w:r w:rsidR="00164203" w:rsidRPr="00846CAC">
          <w:t>LA CIOTAT</w:t>
        </w:r>
      </w:smartTag>
      <w:r w:rsidR="00164203" w:rsidRPr="00846CAC">
        <w:t xml:space="preserve"> - FRANCE</w:t>
      </w:r>
    </w:p>
    <w:p w:rsidR="00164203" w:rsidRPr="00846CAC" w:rsidRDefault="00164203" w:rsidP="00E070D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846CAC">
        <w:rPr>
          <w:sz w:val="18"/>
          <w:szCs w:val="18"/>
        </w:rPr>
        <w:t>Tél : 04 42 08 80 20</w:t>
      </w:r>
    </w:p>
    <w:p w:rsidR="00164203" w:rsidRPr="00846CAC" w:rsidRDefault="00164203" w:rsidP="00E070D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18"/>
        </w:rPr>
      </w:pPr>
      <w:r w:rsidRPr="00846CAC">
        <w:rPr>
          <w:b/>
          <w:sz w:val="18"/>
          <w:szCs w:val="18"/>
        </w:rPr>
        <w:t>Fax : 04 42 83 02 55</w:t>
      </w:r>
    </w:p>
    <w:p w:rsidR="00164203" w:rsidRDefault="00EC1A38" w:rsidP="00E070D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18"/>
        </w:rPr>
      </w:pPr>
      <w:hyperlink r:id="rId11" w:history="1">
        <w:r w:rsidR="00E070DB" w:rsidRPr="00F6671A">
          <w:rPr>
            <w:rStyle w:val="Lienhypertexte"/>
            <w:b/>
            <w:sz w:val="18"/>
            <w:szCs w:val="18"/>
          </w:rPr>
          <w:t>www.lyc-mediterranee.ac-aix-marseille.fr</w:t>
        </w:r>
      </w:hyperlink>
    </w:p>
    <w:p w:rsidR="00E070DB" w:rsidRPr="0009022D" w:rsidRDefault="00E070DB" w:rsidP="00E070D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D339AE" w:rsidRDefault="00D339AE" w:rsidP="00D339AE">
      <w:pPr>
        <w:spacing w:after="0"/>
        <w:rPr>
          <w:b/>
        </w:rPr>
      </w:pPr>
    </w:p>
    <w:p w:rsidR="000A32D3" w:rsidRDefault="000A32D3" w:rsidP="000A32D3">
      <w:pPr>
        <w:pStyle w:val="Paragraphedeliste"/>
        <w:numPr>
          <w:ilvl w:val="0"/>
          <w:numId w:val="1"/>
        </w:numPr>
        <w:spacing w:after="0"/>
        <w:rPr>
          <w:b/>
        </w:rPr>
      </w:pPr>
      <w:r>
        <w:rPr>
          <w:b/>
        </w:rPr>
        <w:t>Chaque élève qui aura fourni un dossier complet passera un entretien avec les enseignants d’</w:t>
      </w:r>
      <w:r w:rsidR="003F63A3">
        <w:rPr>
          <w:b/>
        </w:rPr>
        <w:t xml:space="preserve">EPS   </w:t>
      </w:r>
      <w:r>
        <w:rPr>
          <w:b/>
        </w:rPr>
        <w:t>,</w:t>
      </w:r>
      <w:r w:rsidR="00430BD9">
        <w:rPr>
          <w:b/>
        </w:rPr>
        <w:t xml:space="preserve"> </w:t>
      </w:r>
      <w:r w:rsidR="003F63A3">
        <w:rPr>
          <w:b/>
        </w:rPr>
        <w:t xml:space="preserve">le </w:t>
      </w:r>
      <w:r w:rsidR="003F63A3" w:rsidRPr="003F63A3">
        <w:rPr>
          <w:b/>
          <w:color w:val="FF0000"/>
          <w:sz w:val="24"/>
          <w:szCs w:val="24"/>
          <w:u w:val="single"/>
        </w:rPr>
        <w:t>mercredi 4</w:t>
      </w:r>
      <w:r w:rsidRPr="003F63A3">
        <w:rPr>
          <w:b/>
          <w:color w:val="FF0000"/>
          <w:sz w:val="24"/>
          <w:szCs w:val="24"/>
          <w:u w:val="single"/>
        </w:rPr>
        <w:t xml:space="preserve"> juin </w:t>
      </w:r>
      <w:r w:rsidR="003F63A3" w:rsidRPr="003F63A3">
        <w:rPr>
          <w:b/>
          <w:color w:val="FF0000"/>
          <w:sz w:val="24"/>
          <w:szCs w:val="24"/>
          <w:u w:val="single"/>
        </w:rPr>
        <w:t xml:space="preserve"> 2025</w:t>
      </w:r>
      <w:r w:rsidR="003F63A3">
        <w:rPr>
          <w:b/>
        </w:rPr>
        <w:t xml:space="preserve"> (</w:t>
      </w:r>
      <w:r>
        <w:rPr>
          <w:b/>
        </w:rPr>
        <w:t>une convocation sera envoyée aux collèges).</w:t>
      </w:r>
    </w:p>
    <w:p w:rsidR="00D339AE" w:rsidRDefault="00E070DB" w:rsidP="000A32D3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0A32D3">
        <w:rPr>
          <w:b/>
        </w:rPr>
        <w:t>Les élèves affectés au Ly</w:t>
      </w:r>
      <w:r w:rsidR="000A32D3">
        <w:rPr>
          <w:b/>
        </w:rPr>
        <w:t xml:space="preserve">cée de La Méditerranée </w:t>
      </w:r>
      <w:r w:rsidRPr="000A32D3">
        <w:rPr>
          <w:b/>
        </w:rPr>
        <w:t xml:space="preserve"> </w:t>
      </w:r>
      <w:r w:rsidR="003F63A3" w:rsidRPr="003F63A3">
        <w:rPr>
          <w:b/>
          <w:u w:val="single"/>
        </w:rPr>
        <w:t>et</w:t>
      </w:r>
      <w:r w:rsidR="003F63A3">
        <w:rPr>
          <w:b/>
        </w:rPr>
        <w:t xml:space="preserve"> acceptés à l’option EPS </w:t>
      </w:r>
      <w:r w:rsidRPr="000A32D3">
        <w:rPr>
          <w:b/>
        </w:rPr>
        <w:t>seront reçus par les enseignants d’EPS au moment de leur inscription dans l’</w:t>
      </w:r>
      <w:r w:rsidR="000A32D3">
        <w:rPr>
          <w:b/>
        </w:rPr>
        <w:t>établissement (en juillet)</w:t>
      </w:r>
      <w:r w:rsidRPr="000A32D3">
        <w:rPr>
          <w:b/>
        </w:rPr>
        <w:t>.</w:t>
      </w:r>
    </w:p>
    <w:p w:rsidR="000A32D3" w:rsidRPr="000A32D3" w:rsidRDefault="000A32D3" w:rsidP="000A32D3">
      <w:pPr>
        <w:pStyle w:val="Paragraphedeliste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Lors de l’inscription, une cotisation de 40 euros vous sera demandée pour l’inscription à l’</w:t>
      </w:r>
      <w:r w:rsidR="00430BD9">
        <w:rPr>
          <w:b/>
        </w:rPr>
        <w:t>association sportive du lycée (</w:t>
      </w:r>
      <w:r>
        <w:rPr>
          <w:b/>
        </w:rPr>
        <w:t>chèque encaissé au mois de septembre).</w:t>
      </w:r>
    </w:p>
    <w:sectPr w:rsidR="000A32D3" w:rsidRPr="000A32D3" w:rsidSect="009A36E5">
      <w:pgSz w:w="11906" w:h="16838"/>
      <w:pgMar w:top="426" w:right="849" w:bottom="28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30E7"/>
    <w:multiLevelType w:val="hybridMultilevel"/>
    <w:tmpl w:val="C9068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04946"/>
    <w:multiLevelType w:val="hybridMultilevel"/>
    <w:tmpl w:val="58EA9064"/>
    <w:lvl w:ilvl="0" w:tplc="69320252">
      <w:start w:val="47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9A36E5"/>
    <w:rsid w:val="0009022D"/>
    <w:rsid w:val="000A32D3"/>
    <w:rsid w:val="000D041E"/>
    <w:rsid w:val="00124777"/>
    <w:rsid w:val="00164203"/>
    <w:rsid w:val="002057A9"/>
    <w:rsid w:val="00242846"/>
    <w:rsid w:val="002466E0"/>
    <w:rsid w:val="00254B38"/>
    <w:rsid w:val="002F00F6"/>
    <w:rsid w:val="00396981"/>
    <w:rsid w:val="003F63A3"/>
    <w:rsid w:val="00430BD9"/>
    <w:rsid w:val="00451BE4"/>
    <w:rsid w:val="00472DA3"/>
    <w:rsid w:val="004A1A77"/>
    <w:rsid w:val="004F585B"/>
    <w:rsid w:val="0053438B"/>
    <w:rsid w:val="005671FC"/>
    <w:rsid w:val="006A4CDB"/>
    <w:rsid w:val="00716C88"/>
    <w:rsid w:val="00734625"/>
    <w:rsid w:val="007F713F"/>
    <w:rsid w:val="00846CAC"/>
    <w:rsid w:val="008B2340"/>
    <w:rsid w:val="008D1115"/>
    <w:rsid w:val="00944EB2"/>
    <w:rsid w:val="009739F1"/>
    <w:rsid w:val="009A36E5"/>
    <w:rsid w:val="00A73254"/>
    <w:rsid w:val="00AC637A"/>
    <w:rsid w:val="00B3745D"/>
    <w:rsid w:val="00B46588"/>
    <w:rsid w:val="00B85D17"/>
    <w:rsid w:val="00C47FBC"/>
    <w:rsid w:val="00C95CF9"/>
    <w:rsid w:val="00CB20F3"/>
    <w:rsid w:val="00CB3C68"/>
    <w:rsid w:val="00CF297E"/>
    <w:rsid w:val="00D339AE"/>
    <w:rsid w:val="00DD4E5A"/>
    <w:rsid w:val="00E01887"/>
    <w:rsid w:val="00E070DB"/>
    <w:rsid w:val="00EC1A38"/>
    <w:rsid w:val="00EC278B"/>
    <w:rsid w:val="00F633AC"/>
    <w:rsid w:val="00FD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77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DD4E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AC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C637A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9A36E5"/>
    <w:rPr>
      <w:lang w:eastAsia="en-US"/>
    </w:rPr>
  </w:style>
  <w:style w:type="character" w:styleId="Lienhypertexte">
    <w:name w:val="Hyperlink"/>
    <w:basedOn w:val="Policepardfaut"/>
    <w:uiPriority w:val="99"/>
    <w:unhideWhenUsed/>
    <w:rsid w:val="00E070D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2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77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DD4E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AC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C637A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9A36E5"/>
    <w:rPr>
      <w:lang w:eastAsia="en-US"/>
    </w:rPr>
  </w:style>
  <w:style w:type="character" w:styleId="Lienhypertexte">
    <w:name w:val="Hyperlink"/>
    <w:basedOn w:val="Policepardfaut"/>
    <w:uiPriority w:val="99"/>
    <w:unhideWhenUsed/>
    <w:rsid w:val="00E070D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2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www.lyc-mediterranee.ac-aix-marseille.fr" TargetMode="Externa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iche%20de%20candidature%202n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de candidature 2nde.dotx</Template>
  <TotalTime>13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laurence.kirincic</dc:creator>
  <cp:lastModifiedBy>alainmarionaxelar@outlook.fr</cp:lastModifiedBy>
  <cp:revision>11</cp:revision>
  <cp:lastPrinted>2016-01-18T12:40:00Z</cp:lastPrinted>
  <dcterms:created xsi:type="dcterms:W3CDTF">2021-02-18T17:48:00Z</dcterms:created>
  <dcterms:modified xsi:type="dcterms:W3CDTF">2025-02-23T17:39:00Z</dcterms:modified>
</cp:coreProperties>
</file>